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44" w:rsidRPr="00CA3F10" w:rsidRDefault="00434944" w:rsidP="00CA3F10">
      <w:pPr>
        <w:jc w:val="center"/>
        <w:rPr>
          <w:rFonts w:ascii="宋体" w:eastAsia="宋体" w:hAnsi="宋体"/>
          <w:b/>
        </w:rPr>
      </w:pPr>
      <w:bookmarkStart w:id="0" w:name="_GoBack"/>
      <w:bookmarkEnd w:id="0"/>
      <w:r w:rsidRPr="00CA3F10">
        <w:rPr>
          <w:rFonts w:ascii="宋体" w:eastAsia="宋体" w:hAnsi="宋体"/>
          <w:b/>
        </w:rPr>
        <w:t>哈尔滨工程大学</w:t>
      </w:r>
      <w:r w:rsidRPr="00CA3F10">
        <w:rPr>
          <w:rFonts w:ascii="宋体" w:eastAsia="宋体" w:hAnsi="宋体" w:hint="eastAsia"/>
          <w:b/>
        </w:rPr>
        <w:t>论文发表和</w:t>
      </w:r>
      <w:bookmarkStart w:id="1" w:name="_Hlk81906134"/>
      <w:r w:rsidRPr="00CA3F10">
        <w:rPr>
          <w:rFonts w:ascii="宋体" w:eastAsia="宋体" w:hAnsi="宋体"/>
          <w:b/>
        </w:rPr>
        <w:t>新闻宣传审查</w:t>
      </w:r>
      <w:bookmarkEnd w:id="1"/>
      <w:r w:rsidRPr="00CA3F10">
        <w:rPr>
          <w:rFonts w:ascii="宋体" w:eastAsia="宋体" w:hAnsi="宋体"/>
          <w:b/>
        </w:rPr>
        <w:t>审批表</w:t>
      </w:r>
    </w:p>
    <w:tbl>
      <w:tblPr>
        <w:tblW w:w="99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404"/>
        <w:gridCol w:w="1863"/>
        <w:gridCol w:w="993"/>
        <w:gridCol w:w="2268"/>
        <w:gridCol w:w="567"/>
        <w:gridCol w:w="1275"/>
        <w:gridCol w:w="1985"/>
      </w:tblGrid>
      <w:tr w:rsidR="00434944" w:rsidRPr="00153F86" w:rsidTr="005D2941">
        <w:trPr>
          <w:trHeight w:val="397"/>
          <w:jc w:val="center"/>
        </w:trPr>
        <w:tc>
          <w:tcPr>
            <w:tcW w:w="9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301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申请人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301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301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C50C99" w:rsidP="000301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计算机科学与技术学院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301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</w:p>
        </w:tc>
        <w:sdt>
          <w:sdtPr>
            <w:rPr>
              <w:rFonts w:ascii="宋体" w:eastAsia="宋体" w:hAnsi="宋体" w:cs="宋体"/>
              <w:kern w:val="0"/>
              <w:sz w:val="21"/>
              <w:szCs w:val="21"/>
            </w:rPr>
            <w:id w:val="-1529172724"/>
            <w:placeholder>
              <w:docPart w:val="DF5BE994EA5D4E3F925E2737FDD7CCCF"/>
            </w:placeholder>
            <w:showingPlcHdr/>
            <w:date>
              <w:dateFormat w:val="yyyy.M.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12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  <w:tcMar>
                  <w:top w:w="0" w:type="dxa"/>
                  <w:left w:w="95" w:type="dxa"/>
                  <w:bottom w:w="0" w:type="dxa"/>
                  <w:right w:w="95" w:type="dxa"/>
                </w:tcMar>
                <w:vAlign w:val="center"/>
                <w:hideMark/>
              </w:tcPr>
              <w:p w:rsidR="00434944" w:rsidRPr="00153F86" w:rsidRDefault="00270C46" w:rsidP="0003013A">
                <w:pPr>
                  <w:widowControl/>
                  <w:spacing w:before="100" w:beforeAutospacing="1" w:after="100" w:afterAutospacing="1"/>
                  <w:jc w:val="center"/>
                  <w:rPr>
                    <w:rFonts w:ascii="宋体" w:eastAsia="宋体" w:hAnsi="宋体" w:cs="宋体"/>
                    <w:kern w:val="0"/>
                    <w:sz w:val="21"/>
                    <w:szCs w:val="21"/>
                  </w:rPr>
                </w:pPr>
                <w:r w:rsidRPr="00270C46">
                  <w:rPr>
                    <w:rStyle w:val="af"/>
                    <w:sz w:val="13"/>
                  </w:rPr>
                  <w:t>单击或点击此处输入日期。</w:t>
                </w:r>
              </w:p>
            </w:tc>
          </w:sdtContent>
        </w:sdt>
      </w:tr>
      <w:tr w:rsidR="00434944" w:rsidRPr="00153F86" w:rsidTr="005D2941">
        <w:trPr>
          <w:trHeight w:val="397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3013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拟交流事项名称(</w:t>
            </w:r>
            <w:r w:rsidRPr="00153F86">
              <w:rPr>
                <w:rFonts w:ascii="宋体" w:eastAsia="宋体" w:hAnsi="宋体" w:cs="宋体"/>
                <w:kern w:val="0"/>
                <w:sz w:val="18"/>
                <w:szCs w:val="18"/>
              </w:rPr>
              <w:t>内容梗概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3013A">
            <w:pPr>
              <w:widowControl/>
              <w:spacing w:before="100" w:beforeAutospacing="1" w:after="100" w:afterAutospacing="1" w:line="240" w:lineRule="exact"/>
              <w:ind w:leftChars="-47" w:left="-15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434944" w:rsidRPr="00153F86" w:rsidTr="005D2941">
        <w:trPr>
          <w:trHeight w:val="397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A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拟交流事项类别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AB061D" w:rsidP="0003013A">
            <w:pPr>
              <w:widowControl/>
              <w:spacing w:before="100" w:beforeAutospacing="1" w:after="100" w:afterAutospacing="1"/>
              <w:ind w:leftChars="-47" w:left="-150" w:right="-63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27636498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25AD5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论文</w:t>
            </w:r>
            <w:r w:rsidR="003F523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发表</w:t>
            </w:r>
            <w:r w:rsidR="00CD0ED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68937919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25AD5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新闻宣传事项</w:t>
            </w:r>
          </w:p>
        </w:tc>
      </w:tr>
      <w:tr w:rsidR="00434944" w:rsidRPr="00153F86" w:rsidTr="005D2941">
        <w:trPr>
          <w:trHeight w:val="397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A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拟交流事项密级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AB061D" w:rsidP="0003013A">
            <w:pPr>
              <w:widowControl/>
              <w:spacing w:before="100" w:beforeAutospacing="1" w:after="100" w:afterAutospacing="1" w:line="260" w:lineRule="exact"/>
              <w:ind w:leftChars="-47" w:left="-150" w:right="-43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159400114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公开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106910980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内部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70543855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25AD5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秘密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135680919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25AD5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机密</w:t>
            </w:r>
          </w:p>
        </w:tc>
      </w:tr>
      <w:tr w:rsidR="00434944" w:rsidRPr="00153F86" w:rsidTr="005D2941">
        <w:trPr>
          <w:trHeight w:val="397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A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拟交流事项去向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A14DD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434944" w:rsidRPr="00153F86" w:rsidTr="005D2941">
        <w:trPr>
          <w:trHeight w:val="397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A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保密要求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C50C99">
            <w:pPr>
              <w:widowControl/>
              <w:spacing w:before="100" w:beforeAutospacing="1" w:after="100" w:afterAutospacing="1"/>
              <w:ind w:right="76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涉及国家秘密的，须明确专人负责，并建立保密方案。</w:t>
            </w:r>
          </w:p>
        </w:tc>
      </w:tr>
      <w:tr w:rsidR="002C579E" w:rsidRPr="00153F86" w:rsidTr="005D2941">
        <w:trPr>
          <w:trHeight w:val="742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C579E" w:rsidRPr="00153F86" w:rsidRDefault="002C579E" w:rsidP="0003013A">
            <w:pPr>
              <w:widowControl/>
              <w:spacing w:afterLines="50" w:after="217"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论文发表审查审批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9E" w:rsidRPr="00153F86" w:rsidRDefault="002C579E" w:rsidP="00CC52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团队负责人（导师）意见</w:t>
            </w:r>
          </w:p>
          <w:p w:rsidR="002C579E" w:rsidRPr="00153F86" w:rsidRDefault="002C579E" w:rsidP="00CC52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（学术诚信审查）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2C579E" w:rsidRPr="00153F86" w:rsidRDefault="002C579E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1.是否受多个基金资助。 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     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47942411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25AD5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是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78258173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25AD5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否</w:t>
            </w:r>
          </w:p>
          <w:p w:rsidR="002C579E" w:rsidRPr="00153F86" w:rsidRDefault="002C579E" w:rsidP="006925EB">
            <w:pPr>
              <w:widowControl/>
              <w:spacing w:line="320" w:lineRule="exact"/>
              <w:ind w:firstLineChars="100" w:firstLine="21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若多个基金资助,论文是否与每个基金都高度相关。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173754560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7294B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是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58330156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否</w:t>
            </w:r>
          </w:p>
          <w:p w:rsidR="002C579E" w:rsidRPr="00153F86" w:rsidRDefault="002C579E" w:rsidP="006925EB">
            <w:pPr>
              <w:widowControl/>
              <w:spacing w:line="320" w:lineRule="exac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2.是否已组内交流把关。 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        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62870723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是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303080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否</w:t>
            </w:r>
          </w:p>
          <w:p w:rsidR="002C579E" w:rsidRPr="00153F86" w:rsidRDefault="002C579E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3.是否存在剽窃、抄袭、侵占他人研究成果等行为。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72799805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是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144792257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否</w:t>
            </w:r>
          </w:p>
          <w:p w:rsidR="002C579E" w:rsidRPr="00153F86" w:rsidRDefault="002C579E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4.是否存在伪造、篡改研究数据、图表等行为。 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06198091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25AD5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是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81394060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25AD5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否</w:t>
            </w:r>
          </w:p>
        </w:tc>
      </w:tr>
      <w:tr w:rsidR="002C579E" w:rsidRPr="00153F86" w:rsidTr="005D2941">
        <w:trPr>
          <w:trHeight w:val="5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2C579E" w:rsidRPr="00153F86" w:rsidRDefault="002C579E" w:rsidP="0003013A">
            <w:pPr>
              <w:widowControl/>
              <w:spacing w:afterLines="50" w:after="217"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579E" w:rsidRPr="00153F86" w:rsidRDefault="002C579E" w:rsidP="00CC52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9663C" w:rsidRPr="00153F86" w:rsidRDefault="002C579E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第一作者</w:t>
            </w:r>
            <w:r w:rsidR="0099663C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签字：</w:t>
            </w:r>
          </w:p>
          <w:p w:rsidR="0099663C" w:rsidRPr="00153F86" w:rsidRDefault="0099663C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2C579E" w:rsidRPr="00153F86" w:rsidRDefault="002C579E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通讯作者签字：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C579E" w:rsidRPr="00153F86" w:rsidRDefault="002C579E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团队负责人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br/>
            </w: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（导师）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签字：</w:t>
            </w:r>
          </w:p>
          <w:p w:rsidR="000D7C73" w:rsidRPr="00153F86" w:rsidRDefault="005D2941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　　　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id w:val="1425542860"/>
                <w:placeholder>
                  <w:docPart w:val="DF5BE994EA5D4E3F925E2737FDD7CCCF"/>
                </w:placeholder>
                <w:showingPlcHdr/>
                <w:date>
                  <w:dateFormat w:val="yyyy' 年 'M' 月 'd' 日'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47294B" w:rsidRPr="0047294B">
                  <w:rPr>
                    <w:rStyle w:val="af"/>
                    <w:sz w:val="21"/>
                    <w:szCs w:val="21"/>
                  </w:rPr>
                  <w:t>单击或点击此处输入日期。</w:t>
                </w:r>
              </w:sdtContent>
            </w:sdt>
          </w:p>
        </w:tc>
      </w:tr>
      <w:tr w:rsidR="00434944" w:rsidRPr="00153F86" w:rsidTr="009D5D1B">
        <w:trPr>
          <w:trHeight w:val="1157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34944" w:rsidRPr="00153F86" w:rsidRDefault="00434944" w:rsidP="0003013A">
            <w:pPr>
              <w:widowControl/>
              <w:spacing w:afterLines="50" w:after="217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34944" w:rsidRPr="00153F86" w:rsidRDefault="00434944" w:rsidP="00CC52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定密责任人意见</w:t>
            </w:r>
          </w:p>
          <w:p w:rsidR="00CC52D9" w:rsidRPr="00153F86" w:rsidRDefault="00CC52D9" w:rsidP="00CC52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（涉密审查）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34944" w:rsidRPr="00153F86" w:rsidRDefault="00434944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经审查：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144753226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事项不涉及国家秘密和学校知识产权以及敏感信息，可以公开。</w:t>
            </w:r>
          </w:p>
          <w:p w:rsidR="00434944" w:rsidRPr="00153F86" w:rsidRDefault="00AB061D" w:rsidP="006925EB">
            <w:pPr>
              <w:widowControl/>
              <w:spacing w:line="320" w:lineRule="exact"/>
              <w:ind w:firstLineChars="400" w:firstLine="84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161436369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事项涉及国家秘密，方案合理，内容经审查后公开。</w:t>
            </w:r>
          </w:p>
          <w:p w:rsidR="00434944" w:rsidRPr="00153F86" w:rsidRDefault="00AB061D" w:rsidP="006925EB">
            <w:pPr>
              <w:widowControl/>
              <w:spacing w:line="320" w:lineRule="exact"/>
              <w:ind w:firstLineChars="400" w:firstLine="84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71608133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事项涉及国家秘密</w:t>
            </w:r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或内部信息</w:t>
            </w:r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，不同意公开。</w:t>
            </w:r>
          </w:p>
          <w:p w:rsidR="00434944" w:rsidRPr="00153F86" w:rsidRDefault="00AB061D" w:rsidP="006925EB">
            <w:pPr>
              <w:widowControl/>
              <w:spacing w:line="320" w:lineRule="exact"/>
              <w:ind w:firstLineChars="400" w:firstLine="840"/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67419399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其他。</w:t>
            </w:r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                        </w:t>
            </w:r>
          </w:p>
          <w:p w:rsidR="00434944" w:rsidRPr="00153F86" w:rsidRDefault="00434944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定密责任人签字（</w:t>
            </w: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保密审查专用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章）：</w:t>
            </w:r>
            <w:r w:rsidR="002C579E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　　　　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年　　月　　日</w:t>
            </w:r>
          </w:p>
        </w:tc>
      </w:tr>
      <w:tr w:rsidR="00434944" w:rsidRPr="00153F86" w:rsidTr="005D2941">
        <w:trPr>
          <w:trHeight w:val="685"/>
          <w:jc w:val="center"/>
        </w:trPr>
        <w:tc>
          <w:tcPr>
            <w:tcW w:w="553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34944" w:rsidRPr="00153F86" w:rsidRDefault="00434944" w:rsidP="0003013A">
            <w:pPr>
              <w:widowControl/>
              <w:spacing w:afterLines="50" w:after="217"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新闻宣传保密审查审批</w:t>
            </w:r>
          </w:p>
        </w:tc>
        <w:tc>
          <w:tcPr>
            <w:tcW w:w="22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944" w:rsidRPr="00153F86" w:rsidRDefault="00434944" w:rsidP="00CC52D9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3F86">
              <w:rPr>
                <w:rFonts w:ascii="宋体" w:eastAsia="宋体" w:hAnsi="宋体" w:hint="eastAsia"/>
                <w:sz w:val="21"/>
                <w:szCs w:val="21"/>
              </w:rPr>
              <w:t>新闻宣传事项类别</w:t>
            </w:r>
          </w:p>
        </w:tc>
        <w:tc>
          <w:tcPr>
            <w:tcW w:w="708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34944" w:rsidRPr="00153F86" w:rsidRDefault="00AB061D" w:rsidP="006925EB">
            <w:pPr>
              <w:widowControl/>
              <w:spacing w:line="320" w:lineRule="exact"/>
              <w:ind w:leftChars="127" w:left="406" w:right="79" w:firstLineChars="300" w:firstLine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05266305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媒体采访、宣传报道 </w:t>
            </w:r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45930590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展览 </w:t>
            </w:r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18809507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出版著作</w:t>
            </w:r>
          </w:p>
          <w:p w:rsidR="00434944" w:rsidRPr="00153F86" w:rsidRDefault="00AB061D" w:rsidP="006925EB">
            <w:pPr>
              <w:widowControl/>
              <w:spacing w:line="320" w:lineRule="exact"/>
              <w:ind w:leftChars="127" w:left="406" w:right="79" w:firstLineChars="300" w:firstLine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60046237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学术交流、报送材料 </w:t>
            </w:r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44913514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其他 </w:t>
            </w:r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</w:t>
            </w:r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  <w:t xml:space="preserve">         </w:t>
            </w:r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</w:t>
            </w:r>
          </w:p>
        </w:tc>
      </w:tr>
      <w:tr w:rsidR="00434944" w:rsidRPr="00153F86" w:rsidTr="005D2941">
        <w:trPr>
          <w:trHeight w:val="1628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3013A">
            <w:pPr>
              <w:widowControl/>
              <w:spacing w:afterLines="50" w:after="217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944" w:rsidRPr="00153F86" w:rsidRDefault="00434944" w:rsidP="00CC52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定密责任人意见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经审查：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69758612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事项不涉及国家秘密和学校知识产权以及敏感信息，可以公开。</w:t>
            </w:r>
          </w:p>
          <w:p w:rsidR="00434944" w:rsidRPr="00153F86" w:rsidRDefault="00AB061D" w:rsidP="006925EB">
            <w:pPr>
              <w:widowControl/>
              <w:spacing w:line="320" w:lineRule="exact"/>
              <w:ind w:right="760" w:firstLineChars="400" w:firstLine="84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64647828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事项涉及国家秘密，方案合理，内容经审查后公开。</w:t>
            </w:r>
          </w:p>
          <w:p w:rsidR="00434944" w:rsidRPr="00153F86" w:rsidRDefault="00AB061D" w:rsidP="006925EB">
            <w:pPr>
              <w:widowControl/>
              <w:spacing w:line="320" w:lineRule="exact"/>
              <w:ind w:right="-67" w:firstLineChars="400" w:firstLine="84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68687169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事项涉及国家秘密</w:t>
            </w:r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或内部信息</w:t>
            </w:r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，不同意公开。</w:t>
            </w:r>
          </w:p>
          <w:p w:rsidR="00434944" w:rsidRPr="00153F86" w:rsidRDefault="00AB061D" w:rsidP="006925EB">
            <w:pPr>
              <w:widowControl/>
              <w:spacing w:line="320" w:lineRule="exact"/>
              <w:ind w:right="-67" w:firstLineChars="400" w:firstLine="84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103094609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不能确定事项是否适合公开，提请</w:t>
            </w:r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  <w:t xml:space="preserve">        </w:t>
            </w:r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（业务部门）审查。</w:t>
            </w:r>
          </w:p>
          <w:p w:rsidR="00434944" w:rsidRPr="00153F86" w:rsidRDefault="00AB061D" w:rsidP="006925EB">
            <w:pPr>
              <w:widowControl/>
              <w:spacing w:line="320" w:lineRule="exact"/>
              <w:ind w:right="760" w:firstLineChars="400" w:firstLine="840"/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</w:pP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211132158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其他。</w:t>
            </w:r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            </w:t>
            </w:r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  <w:t xml:space="preserve">  </w:t>
            </w:r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</w:t>
            </w:r>
            <w:r w:rsidR="00434944" w:rsidRPr="00153F86"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  <w:t xml:space="preserve">    </w:t>
            </w:r>
            <w:r w:rsidR="00434944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</w:t>
            </w:r>
          </w:p>
          <w:p w:rsidR="00434944" w:rsidRPr="00153F86" w:rsidRDefault="00434944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定密责任人签字（</w:t>
            </w: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保密审查专用章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）：</w:t>
            </w:r>
            <w:r w:rsidR="002C579E"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　　　　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年　　月　　日</w:t>
            </w:r>
          </w:p>
        </w:tc>
      </w:tr>
      <w:tr w:rsidR="00434944" w:rsidRPr="00153F86" w:rsidTr="005D2941">
        <w:trPr>
          <w:trHeight w:val="1346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3013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944" w:rsidRPr="00153F86" w:rsidRDefault="00434944" w:rsidP="00CC52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业务主管部门</w:t>
            </w:r>
          </w:p>
          <w:p w:rsidR="00434944" w:rsidRPr="00153F86" w:rsidRDefault="00434944" w:rsidP="00CC52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保密审查意见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6925EB">
            <w:pPr>
              <w:widowControl/>
              <w:spacing w:afterLines="50" w:after="217" w:line="320" w:lineRule="exact"/>
              <w:ind w:firstLineChars="200" w:firstLine="398"/>
              <w:rPr>
                <w:rFonts w:ascii="宋体" w:eastAsia="宋体" w:hAnsi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b/>
                <w:bCs/>
                <w:spacing w:val="-6"/>
                <w:kern w:val="0"/>
                <w:sz w:val="21"/>
                <w:szCs w:val="21"/>
              </w:rPr>
              <w:t>涉及军工科研生产的媒体采访、宣传报道、出版著作、展览以及</w:t>
            </w:r>
            <w:r w:rsidRPr="00153F86">
              <w:rPr>
                <w:rFonts w:ascii="宋体" w:eastAsia="宋体" w:hAnsi="宋体" w:cs="宋体"/>
                <w:b/>
                <w:bCs/>
                <w:spacing w:val="-6"/>
                <w:kern w:val="0"/>
                <w:sz w:val="21"/>
                <w:szCs w:val="21"/>
              </w:rPr>
              <w:t>申请单位不能确定是否适合公开的</w:t>
            </w:r>
            <w:r w:rsidRPr="00153F86">
              <w:rPr>
                <w:rFonts w:ascii="宋体" w:eastAsia="宋体" w:hAnsi="宋体" w:cs="宋体" w:hint="eastAsia"/>
                <w:b/>
                <w:bCs/>
                <w:spacing w:val="-6"/>
                <w:kern w:val="0"/>
                <w:sz w:val="21"/>
                <w:szCs w:val="21"/>
              </w:rPr>
              <w:t>新闻宣传事项</w:t>
            </w:r>
            <w:r w:rsidRPr="00153F86">
              <w:rPr>
                <w:rFonts w:ascii="宋体" w:eastAsia="宋体" w:hAnsi="宋体" w:cs="宋体"/>
                <w:b/>
                <w:bCs/>
                <w:spacing w:val="-6"/>
                <w:kern w:val="0"/>
                <w:sz w:val="21"/>
                <w:szCs w:val="21"/>
              </w:rPr>
              <w:t>，须经相关业务部门进行保密审查确认</w:t>
            </w:r>
            <w:r w:rsidRPr="00153F86">
              <w:rPr>
                <w:rFonts w:ascii="宋体" w:eastAsia="宋体" w:hAnsi="宋体" w:cs="宋体" w:hint="eastAsia"/>
                <w:b/>
                <w:bCs/>
                <w:spacing w:val="-6"/>
                <w:kern w:val="0"/>
                <w:sz w:val="21"/>
                <w:szCs w:val="21"/>
              </w:rPr>
              <w:t>。</w:t>
            </w:r>
          </w:p>
          <w:p w:rsidR="00434944" w:rsidRPr="00153F86" w:rsidRDefault="00434944" w:rsidP="006925EB">
            <w:pPr>
              <w:widowControl/>
              <w:spacing w:afterLines="50" w:after="217"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保密审查意见：</w:t>
            </w: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20737552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同意</w:t>
            </w: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128160615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不同意</w:t>
            </w: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id w:val="-101553543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70C46">
                  <w:rPr>
                    <w:rFonts w:ascii="MS Gothic" w:eastAsia="MS Gothic" w:hAnsi="MS Gothic" w:cs="宋体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提请保密委员会定密工作组审查</w:t>
            </w:r>
          </w:p>
          <w:p w:rsidR="00434944" w:rsidRPr="00153F86" w:rsidRDefault="00434944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审查人签字（</w:t>
            </w: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公章）：</w:t>
            </w:r>
            <w:r w:rsidR="005D2941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　　　　　　　　　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年　　月　　日</w:t>
            </w:r>
          </w:p>
        </w:tc>
      </w:tr>
      <w:tr w:rsidR="00434944" w:rsidRPr="00153F86" w:rsidTr="005D2941">
        <w:trPr>
          <w:trHeight w:val="796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3013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944" w:rsidRPr="00153F86" w:rsidRDefault="00434944" w:rsidP="00CC52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宣传部审查意见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6925EB">
            <w:pPr>
              <w:widowControl/>
              <w:spacing w:line="320" w:lineRule="exact"/>
              <w:ind w:firstLineChars="200" w:firstLine="406"/>
              <w:rPr>
                <w:rFonts w:ascii="宋体" w:eastAsia="宋体" w:hAnsi="宋体" w:cs="宋体"/>
                <w:b/>
                <w:bCs/>
                <w:spacing w:val="-4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 w:hint="eastAsia"/>
                <w:b/>
                <w:bCs/>
                <w:spacing w:val="-4"/>
                <w:kern w:val="0"/>
                <w:sz w:val="21"/>
                <w:szCs w:val="21"/>
              </w:rPr>
              <w:t>涉及军工科研生产的媒体采访、宣传报道、出版著作、展览等事项，</w:t>
            </w:r>
            <w:r w:rsidRPr="00153F86">
              <w:rPr>
                <w:rFonts w:ascii="宋体" w:eastAsia="宋体" w:hAnsi="宋体" w:cs="宋体"/>
                <w:b/>
                <w:bCs/>
                <w:spacing w:val="-4"/>
                <w:kern w:val="0"/>
                <w:sz w:val="21"/>
                <w:szCs w:val="21"/>
              </w:rPr>
              <w:t>须经</w:t>
            </w:r>
            <w:r w:rsidRPr="00153F86">
              <w:rPr>
                <w:rFonts w:ascii="宋体" w:eastAsia="宋体" w:hAnsi="宋体" w:cs="宋体" w:hint="eastAsia"/>
                <w:b/>
                <w:bCs/>
                <w:spacing w:val="-4"/>
                <w:kern w:val="0"/>
                <w:sz w:val="21"/>
                <w:szCs w:val="21"/>
              </w:rPr>
              <w:t>宣传部进行保密审查确认是否符合使用规范表述、是否符合学校宣传口径。</w:t>
            </w:r>
          </w:p>
          <w:p w:rsidR="00434944" w:rsidRPr="00153F86" w:rsidRDefault="00434944" w:rsidP="006925EB">
            <w:pPr>
              <w:widowControl/>
              <w:spacing w:line="320" w:lineRule="exact"/>
              <w:rPr>
                <w:rFonts w:ascii="宋体" w:eastAsia="宋体" w:hAnsi="宋体" w:cs="宋体"/>
                <w:b/>
                <w:bCs/>
                <w:spacing w:val="-4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审查人签字（</w:t>
            </w: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公章）：</w:t>
            </w:r>
            <w:r w:rsidR="005D2941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　　　　　　　　　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年　　月　　日</w:t>
            </w:r>
          </w:p>
        </w:tc>
      </w:tr>
      <w:tr w:rsidR="00434944" w:rsidRPr="00153F86" w:rsidTr="005D2941">
        <w:trPr>
          <w:trHeight w:val="549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03013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4944" w:rsidRPr="00153F86" w:rsidRDefault="00434944" w:rsidP="00CC52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bookmarkStart w:id="2" w:name="_Hlk82007494"/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保密</w:t>
            </w:r>
            <w:bookmarkEnd w:id="2"/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委员会裁决意见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4944" w:rsidRPr="00153F86" w:rsidRDefault="00434944" w:rsidP="006925EB">
            <w:pPr>
              <w:widowControl/>
              <w:spacing w:line="320" w:lineRule="exact"/>
              <w:rPr>
                <w:rFonts w:ascii="宋体" w:eastAsia="宋体" w:hAnsi="宋体" w:cs="宋体"/>
                <w:color w:val="BFBFBF" w:themeColor="background1" w:themeShade="BF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color w:val="BFBFBF" w:themeColor="background1" w:themeShade="BF"/>
                <w:kern w:val="0"/>
                <w:sz w:val="21"/>
                <w:szCs w:val="21"/>
              </w:rPr>
              <w:t>（</w:t>
            </w:r>
            <w:r w:rsidRPr="00153F86"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1"/>
                <w:szCs w:val="21"/>
              </w:rPr>
              <w:t>仅</w:t>
            </w:r>
            <w:bookmarkStart w:id="3" w:name="_Hlk82007508"/>
            <w:r w:rsidRPr="00153F86">
              <w:rPr>
                <w:rFonts w:ascii="宋体" w:eastAsia="宋体" w:hAnsi="宋体" w:cs="宋体"/>
                <w:color w:val="BFBFBF" w:themeColor="background1" w:themeShade="BF"/>
                <w:kern w:val="0"/>
                <w:sz w:val="21"/>
                <w:szCs w:val="21"/>
              </w:rPr>
              <w:t>对于经业务主管部门审核仍不能确定的事项</w:t>
            </w:r>
            <w:r w:rsidRPr="00153F86"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1"/>
                <w:szCs w:val="21"/>
              </w:rPr>
              <w:t>进行审查</w:t>
            </w:r>
            <w:bookmarkEnd w:id="3"/>
            <w:r w:rsidRPr="00153F86">
              <w:rPr>
                <w:rFonts w:ascii="宋体" w:eastAsia="宋体" w:hAnsi="宋体" w:cs="宋体"/>
                <w:color w:val="BFBFBF" w:themeColor="background1" w:themeShade="BF"/>
                <w:kern w:val="0"/>
                <w:sz w:val="21"/>
                <w:szCs w:val="21"/>
              </w:rPr>
              <w:t>）</w:t>
            </w:r>
          </w:p>
          <w:p w:rsidR="00434944" w:rsidRPr="00153F86" w:rsidRDefault="00434944" w:rsidP="006925E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定密工作组</w:t>
            </w: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负责人签字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（</w:t>
            </w:r>
            <w:r w:rsidRPr="00153F8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公章）：</w:t>
            </w:r>
            <w:r w:rsidR="005D2941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　　　　</w:t>
            </w:r>
            <w:r w:rsidRPr="00153F86">
              <w:rPr>
                <w:rFonts w:ascii="宋体" w:eastAsia="宋体" w:hAnsi="宋体" w:cs="宋体"/>
                <w:kern w:val="0"/>
                <w:sz w:val="21"/>
                <w:szCs w:val="21"/>
              </w:rPr>
              <w:t>年　　月　　日</w:t>
            </w:r>
          </w:p>
        </w:tc>
      </w:tr>
    </w:tbl>
    <w:p w:rsidR="00434944" w:rsidRDefault="00434944" w:rsidP="00CA3F10">
      <w:pPr>
        <w:widowControl/>
        <w:rPr>
          <w:rFonts w:ascii="宋体" w:eastAsia="宋体" w:hAnsi="宋体" w:cs="宋体"/>
          <w:kern w:val="0"/>
          <w:sz w:val="20"/>
          <w:szCs w:val="20"/>
        </w:rPr>
      </w:pPr>
    </w:p>
    <w:sectPr w:rsidR="00434944" w:rsidSect="005D2941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61D" w:rsidRDefault="00AB061D" w:rsidP="006D092D">
      <w:r>
        <w:separator/>
      </w:r>
    </w:p>
  </w:endnote>
  <w:endnote w:type="continuationSeparator" w:id="0">
    <w:p w:rsidR="00AB061D" w:rsidRDefault="00AB061D" w:rsidP="006D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61D" w:rsidRDefault="00AB061D" w:rsidP="006D092D">
      <w:r>
        <w:separator/>
      </w:r>
    </w:p>
  </w:footnote>
  <w:footnote w:type="continuationSeparator" w:id="0">
    <w:p w:rsidR="00AB061D" w:rsidRDefault="00AB061D" w:rsidP="006D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16"/>
    <w:rsid w:val="0000165E"/>
    <w:rsid w:val="00091016"/>
    <w:rsid w:val="000A14DD"/>
    <w:rsid w:val="000C3941"/>
    <w:rsid w:val="000D7C73"/>
    <w:rsid w:val="00111554"/>
    <w:rsid w:val="00117496"/>
    <w:rsid w:val="0014289B"/>
    <w:rsid w:val="00153F86"/>
    <w:rsid w:val="00194491"/>
    <w:rsid w:val="001D7918"/>
    <w:rsid w:val="001F5E9E"/>
    <w:rsid w:val="001F6E21"/>
    <w:rsid w:val="002027B3"/>
    <w:rsid w:val="00270C46"/>
    <w:rsid w:val="002C579E"/>
    <w:rsid w:val="00350088"/>
    <w:rsid w:val="003D39BA"/>
    <w:rsid w:val="003F523B"/>
    <w:rsid w:val="00434944"/>
    <w:rsid w:val="0045412C"/>
    <w:rsid w:val="00467956"/>
    <w:rsid w:val="0047294B"/>
    <w:rsid w:val="004C5F62"/>
    <w:rsid w:val="00525AD5"/>
    <w:rsid w:val="00571824"/>
    <w:rsid w:val="005C0D51"/>
    <w:rsid w:val="005C19A2"/>
    <w:rsid w:val="005D1845"/>
    <w:rsid w:val="005D2941"/>
    <w:rsid w:val="005D33BD"/>
    <w:rsid w:val="005E04C5"/>
    <w:rsid w:val="005F5191"/>
    <w:rsid w:val="006925EB"/>
    <w:rsid w:val="006D092D"/>
    <w:rsid w:val="006D294D"/>
    <w:rsid w:val="00714D9D"/>
    <w:rsid w:val="0079055C"/>
    <w:rsid w:val="00803D20"/>
    <w:rsid w:val="008A16D9"/>
    <w:rsid w:val="008D5D8D"/>
    <w:rsid w:val="0094562E"/>
    <w:rsid w:val="009570E3"/>
    <w:rsid w:val="00964413"/>
    <w:rsid w:val="00991591"/>
    <w:rsid w:val="0099663C"/>
    <w:rsid w:val="009978C6"/>
    <w:rsid w:val="009D5D1B"/>
    <w:rsid w:val="00AB061D"/>
    <w:rsid w:val="00AB2C7D"/>
    <w:rsid w:val="00BB4F8B"/>
    <w:rsid w:val="00BC1709"/>
    <w:rsid w:val="00C0426A"/>
    <w:rsid w:val="00C073DF"/>
    <w:rsid w:val="00C4086A"/>
    <w:rsid w:val="00C50C99"/>
    <w:rsid w:val="00CA3F10"/>
    <w:rsid w:val="00CB0966"/>
    <w:rsid w:val="00CC52D9"/>
    <w:rsid w:val="00CD0EDC"/>
    <w:rsid w:val="00CD3169"/>
    <w:rsid w:val="00E43A90"/>
    <w:rsid w:val="00E57D3E"/>
    <w:rsid w:val="00E84BD3"/>
    <w:rsid w:val="00F06550"/>
    <w:rsid w:val="00F20616"/>
    <w:rsid w:val="00FE0ACF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ED7E9"/>
  <w15:chartTrackingRefBased/>
  <w15:docId w15:val="{B6EEEED2-B7D4-4338-B72D-87A953C5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944"/>
    <w:pPr>
      <w:widowControl w:val="0"/>
      <w:jc w:val="both"/>
    </w:pPr>
    <w:rPr>
      <w:rFonts w:ascii="仿宋_GB2312" w:eastAsia="仿宋_GB2312" w:hAnsi="微软雅黑"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92D"/>
    <w:rPr>
      <w:rFonts w:ascii="仿宋_GB2312" w:eastAsia="仿宋_GB2312" w:hAnsi="微软雅黑"/>
      <w:color w:val="333333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92D"/>
    <w:rPr>
      <w:rFonts w:ascii="仿宋_GB2312" w:eastAsia="仿宋_GB2312" w:hAnsi="微软雅黑"/>
      <w:color w:val="333333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50C9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50C9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50C99"/>
    <w:rPr>
      <w:rFonts w:ascii="仿宋_GB2312" w:eastAsia="仿宋_GB2312" w:hAnsi="微软雅黑"/>
      <w:color w:val="333333"/>
      <w:sz w:val="32"/>
      <w:szCs w:val="3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0C9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50C99"/>
    <w:rPr>
      <w:rFonts w:ascii="仿宋_GB2312" w:eastAsia="仿宋_GB2312" w:hAnsi="微软雅黑"/>
      <w:b/>
      <w:bCs/>
      <w:color w:val="333333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C50C9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50C99"/>
    <w:rPr>
      <w:rFonts w:ascii="仿宋_GB2312" w:eastAsia="仿宋_GB2312" w:hAnsi="微软雅黑"/>
      <w:color w:val="333333"/>
      <w:sz w:val="18"/>
      <w:szCs w:val="18"/>
    </w:rPr>
  </w:style>
  <w:style w:type="paragraph" w:styleId="ae">
    <w:name w:val="Revision"/>
    <w:hidden/>
    <w:uiPriority w:val="99"/>
    <w:semiHidden/>
    <w:rsid w:val="00CA3F10"/>
    <w:rPr>
      <w:rFonts w:ascii="仿宋_GB2312" w:eastAsia="仿宋_GB2312" w:hAnsi="微软雅黑"/>
      <w:color w:val="333333"/>
      <w:sz w:val="32"/>
      <w:szCs w:val="32"/>
    </w:rPr>
  </w:style>
  <w:style w:type="character" w:styleId="af">
    <w:name w:val="Placeholder Text"/>
    <w:basedOn w:val="a0"/>
    <w:uiPriority w:val="99"/>
    <w:semiHidden/>
    <w:rsid w:val="00270C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5770;&#25991;&#21457;&#34920;&#21644;&#26032;&#38395;&#23459;&#20256;&#23457;&#26597;&#23457;&#25209;&#34920;-&#27169;&#2649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5BE994EA5D4E3F925E2737FDD7CC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18112B-705B-46B0-89AF-A5708E4A02E1}"/>
      </w:docPartPr>
      <w:docPartBody>
        <w:p w:rsidR="00000000" w:rsidRDefault="009D237B">
          <w:pPr>
            <w:pStyle w:val="DF5BE994EA5D4E3F925E2737FDD7CCCF"/>
          </w:pPr>
          <w:r w:rsidRPr="009C1978">
            <w:rPr>
              <w:rStyle w:val="a3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B"/>
    <w:rsid w:val="009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F5BE994EA5D4E3F925E2737FDD7CCCF">
    <w:name w:val="DF5BE994EA5D4E3F925E2737FDD7CCC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725C-37E3-4FCB-A159-957B746F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论文发表和新闻宣传审查审批表-模板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2022-01-04T01:02:00Z</cp:lastPrinted>
  <dcterms:created xsi:type="dcterms:W3CDTF">2022-06-14T07:04:00Z</dcterms:created>
  <dcterms:modified xsi:type="dcterms:W3CDTF">2022-06-14T07:04:00Z</dcterms:modified>
</cp:coreProperties>
</file>