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E56" w:rsidRPr="00AE3335" w:rsidRDefault="002F1E56" w:rsidP="00303420">
      <w:pPr>
        <w:spacing w:line="180" w:lineRule="auto"/>
        <w:jc w:val="center"/>
        <w:rPr>
          <w:rFonts w:ascii="宋体"/>
          <w:b/>
          <w:bCs/>
          <w:color w:val="FF0000"/>
          <w:sz w:val="48"/>
        </w:rPr>
      </w:pPr>
      <w:r w:rsidRPr="00AE3335">
        <w:rPr>
          <w:rFonts w:ascii="宋体" w:hAnsi="宋体" w:hint="eastAsia"/>
          <w:b/>
          <w:bCs/>
          <w:color w:val="FF0000"/>
          <w:sz w:val="48"/>
        </w:rPr>
        <w:t>哈尔滨工程大学</w:t>
      </w:r>
    </w:p>
    <w:p w:rsidR="002F1E56" w:rsidRPr="00AE3335" w:rsidRDefault="002F1E56" w:rsidP="00303420">
      <w:pPr>
        <w:pStyle w:val="BodyText"/>
        <w:spacing w:line="180" w:lineRule="auto"/>
        <w:rPr>
          <w:rFonts w:ascii="宋体" w:eastAsia="宋体" w:hAnsi="宋体"/>
          <w:b/>
          <w:bCs/>
          <w:w w:val="80"/>
          <w:szCs w:val="72"/>
        </w:rPr>
      </w:pPr>
      <w:r w:rsidRPr="00AE3335">
        <w:rPr>
          <w:rFonts w:ascii="宋体" w:eastAsia="宋体" w:hAnsi="宋体" w:hint="eastAsia"/>
          <w:b/>
          <w:bCs/>
          <w:color w:val="FF0000"/>
          <w:w w:val="80"/>
          <w:szCs w:val="72"/>
        </w:rPr>
        <w:t>计算机科学与技术学院文件</w:t>
      </w:r>
    </w:p>
    <w:p w:rsidR="002F1E56" w:rsidRPr="00B731C6" w:rsidRDefault="002F1E56">
      <w:pPr>
        <w:pBdr>
          <w:bottom w:val="single" w:sz="12" w:space="1" w:color="auto"/>
        </w:pBdr>
        <w:jc w:val="center"/>
        <w:rPr>
          <w:rFonts w:ascii="宋体"/>
          <w:color w:val="000000"/>
          <w:sz w:val="28"/>
          <w:szCs w:val="28"/>
        </w:rPr>
      </w:pPr>
      <w:r w:rsidRPr="00B731C6">
        <w:rPr>
          <w:rFonts w:ascii="宋体" w:hAnsi="宋体" w:hint="eastAsia"/>
          <w:color w:val="000000"/>
          <w:sz w:val="28"/>
          <w:szCs w:val="28"/>
        </w:rPr>
        <w:t>院</w:t>
      </w:r>
      <w:r>
        <w:rPr>
          <w:rFonts w:ascii="宋体" w:hAnsi="宋体" w:hint="eastAsia"/>
          <w:color w:val="000000"/>
          <w:sz w:val="28"/>
          <w:szCs w:val="28"/>
        </w:rPr>
        <w:t>工</w:t>
      </w:r>
      <w:r w:rsidRPr="00B731C6">
        <w:rPr>
          <w:rFonts w:ascii="宋体" w:hAnsi="宋体" w:hint="eastAsia"/>
          <w:color w:val="000000"/>
          <w:sz w:val="28"/>
          <w:szCs w:val="28"/>
        </w:rPr>
        <w:t>字</w:t>
      </w:r>
      <w:r w:rsidRPr="00B731C6">
        <w:rPr>
          <w:rFonts w:ascii="宋体" w:hAnsi="宋体"/>
          <w:color w:val="000000"/>
          <w:sz w:val="28"/>
          <w:szCs w:val="28"/>
        </w:rPr>
        <w:t xml:space="preserve"> [2013] </w:t>
      </w:r>
      <w:r>
        <w:rPr>
          <w:rFonts w:ascii="宋体" w:hAnsi="宋体"/>
          <w:color w:val="000000"/>
          <w:sz w:val="28"/>
          <w:szCs w:val="28"/>
        </w:rPr>
        <w:t>2</w:t>
      </w:r>
      <w:r w:rsidRPr="00B731C6">
        <w:rPr>
          <w:rFonts w:ascii="宋体" w:hAnsi="宋体" w:hint="eastAsia"/>
          <w:color w:val="000000"/>
          <w:sz w:val="28"/>
          <w:szCs w:val="28"/>
        </w:rPr>
        <w:t>号</w:t>
      </w:r>
    </w:p>
    <w:p w:rsidR="002F1E56" w:rsidRPr="00FD58DB" w:rsidRDefault="002F1E56" w:rsidP="00FD58DB">
      <w:pPr>
        <w:spacing w:line="360" w:lineRule="auto"/>
        <w:ind w:firstLine="420"/>
        <w:jc w:val="center"/>
        <w:rPr>
          <w:rFonts w:ascii="楷体_GB2312" w:eastAsia="楷体_GB2312" w:hAnsi="宋体" w:cs="宋体"/>
          <w:color w:val="000000"/>
          <w:kern w:val="0"/>
          <w:sz w:val="30"/>
          <w:szCs w:val="30"/>
        </w:rPr>
      </w:pPr>
      <w:r w:rsidRPr="00FD58DB">
        <w:rPr>
          <w:rFonts w:ascii="楷体_GB2312" w:eastAsia="楷体_GB2312" w:hint="eastAsia"/>
          <w:color w:val="000000"/>
          <w:sz w:val="30"/>
          <w:szCs w:val="30"/>
        </w:rPr>
        <w:t>关于</w:t>
      </w:r>
      <w:r>
        <w:rPr>
          <w:rFonts w:ascii="楷体_GB2312" w:eastAsia="楷体_GB2312" w:hint="eastAsia"/>
          <w:color w:val="000000"/>
          <w:sz w:val="30"/>
          <w:szCs w:val="30"/>
        </w:rPr>
        <w:t>刘成刚</w:t>
      </w:r>
      <w:r w:rsidRPr="00FD58DB">
        <w:rPr>
          <w:rFonts w:ascii="楷体_GB2312" w:eastAsia="楷体_GB2312" w:hint="eastAsia"/>
          <w:color w:val="000000"/>
          <w:sz w:val="30"/>
          <w:szCs w:val="30"/>
        </w:rPr>
        <w:t>等</w:t>
      </w:r>
      <w:r w:rsidRPr="00FD58DB">
        <w:rPr>
          <w:rFonts w:ascii="楷体_GB2312" w:eastAsia="楷体_GB2312" w:hAnsi="宋体" w:cs="宋体" w:hint="eastAsia"/>
          <w:color w:val="000000"/>
          <w:kern w:val="0"/>
          <w:sz w:val="30"/>
          <w:szCs w:val="30"/>
        </w:rPr>
        <w:t>同志任职的通知</w:t>
      </w:r>
    </w:p>
    <w:p w:rsidR="002F1E56" w:rsidRPr="00FD5C1B" w:rsidRDefault="002F1E56" w:rsidP="005C4965">
      <w:pPr>
        <w:spacing w:line="520" w:lineRule="exact"/>
        <w:rPr>
          <w:rFonts w:ascii="楷体_GB2312" w:eastAsia="楷体_GB2312"/>
          <w:sz w:val="24"/>
        </w:rPr>
      </w:pPr>
      <w:r w:rsidRPr="00FD5C1B">
        <w:rPr>
          <w:rFonts w:ascii="楷体_GB2312" w:eastAsia="楷体_GB2312" w:hint="eastAsia"/>
          <w:sz w:val="24"/>
        </w:rPr>
        <w:t>各有关部门：</w:t>
      </w:r>
    </w:p>
    <w:p w:rsidR="002F1E56" w:rsidRPr="00FD5C1B" w:rsidRDefault="002F1E56" w:rsidP="003F478C">
      <w:pPr>
        <w:spacing w:line="520" w:lineRule="exact"/>
        <w:ind w:firstLineChars="200" w:firstLine="31680"/>
        <w:rPr>
          <w:rFonts w:ascii="楷体_GB2312" w:eastAsia="楷体_GB2312"/>
          <w:sz w:val="24"/>
        </w:rPr>
      </w:pPr>
      <w:r w:rsidRPr="00FD5C1B">
        <w:rPr>
          <w:rFonts w:ascii="楷体_GB2312" w:eastAsia="楷体_GB2312" w:hint="eastAsia"/>
          <w:sz w:val="24"/>
        </w:rPr>
        <w:t>根据学院工会工作需要，经学院党委研究决定：</w:t>
      </w:r>
    </w:p>
    <w:p w:rsidR="002F1E56" w:rsidRPr="00FD5C1B" w:rsidRDefault="002F1E56" w:rsidP="003F478C">
      <w:pPr>
        <w:spacing w:line="520" w:lineRule="exact"/>
        <w:ind w:firstLineChars="200" w:firstLine="3168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刘成刚同志任</w:t>
      </w:r>
      <w:r w:rsidRPr="00FD5C1B">
        <w:rPr>
          <w:rFonts w:ascii="楷体_GB2312" w:eastAsia="楷体_GB2312" w:hint="eastAsia"/>
          <w:sz w:val="24"/>
        </w:rPr>
        <w:t>学院保龄球协会</w:t>
      </w:r>
      <w:r>
        <w:rPr>
          <w:rFonts w:ascii="楷体_GB2312" w:eastAsia="楷体_GB2312" w:hint="eastAsia"/>
          <w:sz w:val="24"/>
        </w:rPr>
        <w:t>会长</w:t>
      </w:r>
      <w:r w:rsidRPr="00FD5C1B">
        <w:rPr>
          <w:rFonts w:ascii="楷体_GB2312" w:eastAsia="楷体_GB2312" w:hint="eastAsia"/>
          <w:sz w:val="24"/>
        </w:rPr>
        <w:t>；</w:t>
      </w:r>
    </w:p>
    <w:p w:rsidR="002F1E56" w:rsidRPr="00FD5C1B" w:rsidRDefault="002F1E56" w:rsidP="003F478C">
      <w:pPr>
        <w:spacing w:line="520" w:lineRule="exact"/>
        <w:ind w:firstLineChars="200" w:firstLine="3168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刘书勇同志任</w:t>
      </w:r>
      <w:r w:rsidRPr="00FD5C1B">
        <w:rPr>
          <w:rFonts w:ascii="楷体_GB2312" w:eastAsia="楷体_GB2312" w:hint="eastAsia"/>
          <w:sz w:val="24"/>
        </w:rPr>
        <w:t>学院台球协会</w:t>
      </w:r>
      <w:r>
        <w:rPr>
          <w:rFonts w:ascii="楷体_GB2312" w:eastAsia="楷体_GB2312" w:hint="eastAsia"/>
          <w:sz w:val="24"/>
        </w:rPr>
        <w:t>会长</w:t>
      </w:r>
      <w:r w:rsidRPr="00FD5C1B">
        <w:rPr>
          <w:rFonts w:ascii="楷体_GB2312" w:eastAsia="楷体_GB2312" w:hint="eastAsia"/>
          <w:sz w:val="24"/>
        </w:rPr>
        <w:t>；</w:t>
      </w:r>
    </w:p>
    <w:p w:rsidR="002F1E56" w:rsidRPr="00FD5C1B" w:rsidRDefault="002F1E56" w:rsidP="003F478C">
      <w:pPr>
        <w:spacing w:line="520" w:lineRule="exact"/>
        <w:ind w:firstLineChars="200" w:firstLine="3168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陈继进同志任学院</w:t>
      </w:r>
      <w:r w:rsidRPr="00FD5C1B">
        <w:rPr>
          <w:rFonts w:ascii="楷体_GB2312" w:eastAsia="楷体_GB2312" w:hint="eastAsia"/>
          <w:sz w:val="24"/>
        </w:rPr>
        <w:t>乒乓球协会</w:t>
      </w:r>
      <w:r>
        <w:rPr>
          <w:rFonts w:ascii="楷体_GB2312" w:eastAsia="楷体_GB2312" w:hint="eastAsia"/>
          <w:sz w:val="24"/>
        </w:rPr>
        <w:t>会长</w:t>
      </w:r>
      <w:r w:rsidRPr="00FD5C1B">
        <w:rPr>
          <w:rFonts w:ascii="楷体_GB2312" w:eastAsia="楷体_GB2312" w:hint="eastAsia"/>
          <w:sz w:val="24"/>
        </w:rPr>
        <w:t>；</w:t>
      </w:r>
    </w:p>
    <w:p w:rsidR="002F1E56" w:rsidRPr="00FD5C1B" w:rsidRDefault="002F1E56" w:rsidP="003F478C">
      <w:pPr>
        <w:spacing w:line="520" w:lineRule="exact"/>
        <w:ind w:firstLineChars="200" w:firstLine="3168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林俊宇同志任</w:t>
      </w:r>
      <w:r w:rsidRPr="00FD5C1B">
        <w:rPr>
          <w:rFonts w:ascii="楷体_GB2312" w:eastAsia="楷体_GB2312" w:hint="eastAsia"/>
          <w:sz w:val="24"/>
        </w:rPr>
        <w:t>学院羽毛球协会</w:t>
      </w:r>
      <w:r>
        <w:rPr>
          <w:rFonts w:ascii="楷体_GB2312" w:eastAsia="楷体_GB2312" w:hint="eastAsia"/>
          <w:sz w:val="24"/>
        </w:rPr>
        <w:t>会长</w:t>
      </w:r>
      <w:r w:rsidRPr="00FD5C1B">
        <w:rPr>
          <w:rFonts w:ascii="楷体_GB2312" w:eastAsia="楷体_GB2312" w:hint="eastAsia"/>
          <w:sz w:val="24"/>
        </w:rPr>
        <w:t>；</w:t>
      </w:r>
    </w:p>
    <w:p w:rsidR="002F1E56" w:rsidRPr="00FD5C1B" w:rsidRDefault="002F1E56" w:rsidP="003F478C">
      <w:pPr>
        <w:spacing w:line="520" w:lineRule="exact"/>
        <w:ind w:firstLineChars="200" w:firstLine="3168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国林同志任</w:t>
      </w:r>
      <w:r w:rsidRPr="00FD5C1B">
        <w:rPr>
          <w:rFonts w:ascii="楷体_GB2312" w:eastAsia="楷体_GB2312" w:hint="eastAsia"/>
          <w:sz w:val="24"/>
        </w:rPr>
        <w:t>学院摄影协会</w:t>
      </w:r>
      <w:r>
        <w:rPr>
          <w:rFonts w:ascii="楷体_GB2312" w:eastAsia="楷体_GB2312" w:hint="eastAsia"/>
          <w:sz w:val="24"/>
        </w:rPr>
        <w:t>会长</w:t>
      </w:r>
      <w:r w:rsidRPr="00FD5C1B">
        <w:rPr>
          <w:rFonts w:ascii="楷体_GB2312" w:eastAsia="楷体_GB2312" w:hint="eastAsia"/>
          <w:sz w:val="24"/>
        </w:rPr>
        <w:t>；</w:t>
      </w:r>
    </w:p>
    <w:p w:rsidR="002F1E56" w:rsidRPr="00FD5C1B" w:rsidRDefault="002F1E56" w:rsidP="003F478C">
      <w:pPr>
        <w:spacing w:line="520" w:lineRule="exact"/>
        <w:ind w:firstLineChars="200" w:firstLine="3168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白玉同志任</w:t>
      </w:r>
      <w:r w:rsidRPr="00FD5C1B">
        <w:rPr>
          <w:rFonts w:ascii="楷体_GB2312" w:eastAsia="楷体_GB2312" w:hint="eastAsia"/>
          <w:sz w:val="24"/>
        </w:rPr>
        <w:t>学院足球协会</w:t>
      </w:r>
      <w:r>
        <w:rPr>
          <w:rFonts w:ascii="楷体_GB2312" w:eastAsia="楷体_GB2312" w:hint="eastAsia"/>
          <w:sz w:val="24"/>
        </w:rPr>
        <w:t>会长</w:t>
      </w:r>
      <w:r w:rsidRPr="00FD5C1B">
        <w:rPr>
          <w:rFonts w:ascii="楷体_GB2312" w:eastAsia="楷体_GB2312" w:hint="eastAsia"/>
          <w:sz w:val="24"/>
        </w:rPr>
        <w:t>；</w:t>
      </w:r>
    </w:p>
    <w:p w:rsidR="002F1E56" w:rsidRPr="00FD5C1B" w:rsidRDefault="002F1E56" w:rsidP="003F478C">
      <w:pPr>
        <w:spacing w:line="520" w:lineRule="exact"/>
        <w:ind w:firstLineChars="200" w:firstLine="3168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郎大鹏同志任</w:t>
      </w:r>
      <w:r w:rsidRPr="00FD5C1B">
        <w:rPr>
          <w:rFonts w:ascii="楷体_GB2312" w:eastAsia="楷体_GB2312" w:hint="eastAsia"/>
          <w:sz w:val="24"/>
        </w:rPr>
        <w:t>学院篮球协会</w:t>
      </w:r>
      <w:r>
        <w:rPr>
          <w:rFonts w:ascii="楷体_GB2312" w:eastAsia="楷体_GB2312" w:hint="eastAsia"/>
          <w:sz w:val="24"/>
        </w:rPr>
        <w:t>会长</w:t>
      </w:r>
      <w:r w:rsidRPr="00FD5C1B">
        <w:rPr>
          <w:rFonts w:ascii="楷体_GB2312" w:eastAsia="楷体_GB2312" w:hint="eastAsia"/>
          <w:sz w:val="24"/>
        </w:rPr>
        <w:t>；</w:t>
      </w:r>
    </w:p>
    <w:p w:rsidR="002F1E56" w:rsidRPr="00FD5C1B" w:rsidRDefault="002F1E56" w:rsidP="003F478C">
      <w:pPr>
        <w:spacing w:line="520" w:lineRule="exact"/>
        <w:ind w:firstLineChars="200" w:firstLine="3168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张泽宝同志任</w:t>
      </w:r>
      <w:r w:rsidRPr="00FD5C1B">
        <w:rPr>
          <w:rFonts w:ascii="楷体_GB2312" w:eastAsia="楷体_GB2312" w:hint="eastAsia"/>
          <w:sz w:val="24"/>
        </w:rPr>
        <w:t>学院排球协会</w:t>
      </w:r>
      <w:r>
        <w:rPr>
          <w:rFonts w:ascii="楷体_GB2312" w:eastAsia="楷体_GB2312" w:hint="eastAsia"/>
          <w:sz w:val="24"/>
        </w:rPr>
        <w:t>会长</w:t>
      </w:r>
      <w:r w:rsidRPr="00FD5C1B">
        <w:rPr>
          <w:rFonts w:ascii="楷体_GB2312" w:eastAsia="楷体_GB2312" w:hint="eastAsia"/>
          <w:sz w:val="24"/>
        </w:rPr>
        <w:t>；</w:t>
      </w:r>
    </w:p>
    <w:p w:rsidR="002F1E56" w:rsidRPr="00FD5C1B" w:rsidRDefault="002F1E56" w:rsidP="003F478C">
      <w:pPr>
        <w:spacing w:line="520" w:lineRule="exact"/>
        <w:ind w:firstLineChars="200" w:firstLine="3168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陈志远同志任</w:t>
      </w:r>
      <w:r w:rsidRPr="00FD5C1B">
        <w:rPr>
          <w:rFonts w:ascii="楷体_GB2312" w:eastAsia="楷体_GB2312" w:hint="eastAsia"/>
          <w:sz w:val="24"/>
        </w:rPr>
        <w:t>学院棋牌协会</w:t>
      </w:r>
      <w:r>
        <w:rPr>
          <w:rFonts w:ascii="楷体_GB2312" w:eastAsia="楷体_GB2312" w:hint="eastAsia"/>
          <w:sz w:val="24"/>
        </w:rPr>
        <w:t>会长</w:t>
      </w:r>
      <w:r w:rsidRPr="00FD5C1B">
        <w:rPr>
          <w:rFonts w:ascii="楷体_GB2312" w:eastAsia="楷体_GB2312" w:hint="eastAsia"/>
          <w:sz w:val="24"/>
        </w:rPr>
        <w:t>；</w:t>
      </w:r>
    </w:p>
    <w:p w:rsidR="002F1E56" w:rsidRPr="00FD5C1B" w:rsidRDefault="002F1E56" w:rsidP="003F478C">
      <w:pPr>
        <w:spacing w:line="520" w:lineRule="exact"/>
        <w:ind w:firstLineChars="200" w:firstLine="3168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冯晓宁同志任</w:t>
      </w:r>
      <w:r w:rsidRPr="00FD5C1B">
        <w:rPr>
          <w:rFonts w:ascii="楷体_GB2312" w:eastAsia="楷体_GB2312" w:hint="eastAsia"/>
          <w:sz w:val="24"/>
        </w:rPr>
        <w:t>学院田径协会</w:t>
      </w:r>
      <w:r>
        <w:rPr>
          <w:rFonts w:ascii="楷体_GB2312" w:eastAsia="楷体_GB2312" w:hint="eastAsia"/>
          <w:sz w:val="24"/>
        </w:rPr>
        <w:t>会长</w:t>
      </w:r>
      <w:r w:rsidRPr="00FD5C1B">
        <w:rPr>
          <w:rFonts w:ascii="楷体_GB2312" w:eastAsia="楷体_GB2312" w:hint="eastAsia"/>
          <w:sz w:val="24"/>
        </w:rPr>
        <w:t>；</w:t>
      </w:r>
    </w:p>
    <w:p w:rsidR="002F1E56" w:rsidRPr="00FD5C1B" w:rsidRDefault="002F1E56" w:rsidP="003F478C">
      <w:pPr>
        <w:spacing w:line="520" w:lineRule="exact"/>
        <w:ind w:firstLineChars="200" w:firstLine="3168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王蕾同志任</w:t>
      </w:r>
      <w:r w:rsidRPr="00FD5C1B">
        <w:rPr>
          <w:rFonts w:ascii="楷体_GB2312" w:eastAsia="楷体_GB2312" w:hint="eastAsia"/>
          <w:sz w:val="24"/>
        </w:rPr>
        <w:t>学院体操协会</w:t>
      </w:r>
      <w:r>
        <w:rPr>
          <w:rFonts w:ascii="楷体_GB2312" w:eastAsia="楷体_GB2312" w:hint="eastAsia"/>
          <w:sz w:val="24"/>
        </w:rPr>
        <w:t>会长</w:t>
      </w:r>
      <w:r w:rsidRPr="00FD5C1B">
        <w:rPr>
          <w:rFonts w:ascii="楷体_GB2312" w:eastAsia="楷体_GB2312" w:hint="eastAsia"/>
          <w:sz w:val="24"/>
        </w:rPr>
        <w:t>；</w:t>
      </w:r>
    </w:p>
    <w:p w:rsidR="002F1E56" w:rsidRPr="00FD5C1B" w:rsidRDefault="002F1E56" w:rsidP="003F478C">
      <w:pPr>
        <w:spacing w:line="520" w:lineRule="exact"/>
        <w:ind w:firstLineChars="200" w:firstLine="3168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高伟同志任</w:t>
      </w:r>
      <w:r w:rsidRPr="00FD5C1B">
        <w:rPr>
          <w:rFonts w:ascii="楷体_GB2312" w:eastAsia="楷体_GB2312" w:hint="eastAsia"/>
          <w:sz w:val="24"/>
        </w:rPr>
        <w:t>学院飞镖协会</w:t>
      </w:r>
      <w:r>
        <w:rPr>
          <w:rFonts w:ascii="楷体_GB2312" w:eastAsia="楷体_GB2312" w:hint="eastAsia"/>
          <w:sz w:val="24"/>
        </w:rPr>
        <w:t>会长</w:t>
      </w:r>
      <w:r w:rsidRPr="00FD5C1B">
        <w:rPr>
          <w:rFonts w:ascii="楷体_GB2312" w:eastAsia="楷体_GB2312" w:hint="eastAsia"/>
          <w:sz w:val="24"/>
        </w:rPr>
        <w:t>。</w:t>
      </w:r>
    </w:p>
    <w:p w:rsidR="002F1E56" w:rsidRPr="00FD5C1B" w:rsidRDefault="002F1E56" w:rsidP="003F478C">
      <w:pPr>
        <w:spacing w:line="520" w:lineRule="exact"/>
        <w:ind w:firstLineChars="200" w:firstLine="31680"/>
        <w:rPr>
          <w:rFonts w:ascii="楷体_GB2312" w:eastAsia="楷体_GB2312"/>
          <w:sz w:val="24"/>
        </w:rPr>
      </w:pPr>
      <w:r w:rsidRPr="00FD5C1B">
        <w:rPr>
          <w:rFonts w:ascii="楷体_GB2312" w:eastAsia="楷体_GB2312" w:hint="eastAsia"/>
          <w:sz w:val="24"/>
        </w:rPr>
        <w:t>特此通知。</w:t>
      </w:r>
      <w:r w:rsidRPr="00FD5C1B">
        <w:rPr>
          <w:rFonts w:ascii="楷体_GB2312" w:eastAsia="楷体_GB2312"/>
          <w:sz w:val="24"/>
        </w:rPr>
        <w:t xml:space="preserve">                           </w:t>
      </w:r>
    </w:p>
    <w:p w:rsidR="002F1E56" w:rsidRPr="00FD5C1B" w:rsidRDefault="002F1E56" w:rsidP="003F478C">
      <w:pPr>
        <w:spacing w:line="340" w:lineRule="exact"/>
        <w:ind w:leftChars="1666" w:left="31680" w:firstLineChars="450" w:firstLine="31680"/>
        <w:rPr>
          <w:rFonts w:ascii="楷体_GB2312" w:eastAsia="楷体_GB2312"/>
          <w:sz w:val="24"/>
        </w:rPr>
      </w:pPr>
    </w:p>
    <w:p w:rsidR="002F1E56" w:rsidRPr="00FD5C1B" w:rsidRDefault="002F1E56" w:rsidP="003F478C">
      <w:pPr>
        <w:spacing w:line="340" w:lineRule="exact"/>
        <w:ind w:leftChars="1666" w:left="31680" w:firstLineChars="300" w:firstLine="31680"/>
        <w:rPr>
          <w:rFonts w:ascii="楷体_GB2312" w:eastAsia="楷体_GB2312" w:hAnsi="宋体"/>
          <w:sz w:val="24"/>
        </w:rPr>
      </w:pPr>
    </w:p>
    <w:p w:rsidR="002F1E56" w:rsidRPr="00FD5C1B" w:rsidRDefault="002F1E56" w:rsidP="003F478C">
      <w:pPr>
        <w:spacing w:line="340" w:lineRule="exact"/>
        <w:ind w:leftChars="1666" w:left="31680" w:firstLineChars="300" w:firstLine="31680"/>
        <w:rPr>
          <w:rFonts w:ascii="楷体_GB2312" w:eastAsia="楷体_GB2312"/>
          <w:sz w:val="24"/>
        </w:rPr>
      </w:pPr>
      <w:r w:rsidRPr="00FD5C1B">
        <w:rPr>
          <w:rFonts w:ascii="楷体_GB2312" w:eastAsia="楷体_GB2312" w:hAnsi="宋体" w:hint="eastAsia"/>
          <w:sz w:val="24"/>
        </w:rPr>
        <w:t>计算机科学与技术学院工会委员会</w:t>
      </w:r>
    </w:p>
    <w:p w:rsidR="002F1E56" w:rsidRPr="00FD5C1B" w:rsidRDefault="002F1E56" w:rsidP="003F478C">
      <w:pPr>
        <w:pStyle w:val="Date"/>
        <w:spacing w:line="340" w:lineRule="exact"/>
        <w:ind w:leftChars="47" w:left="31680" w:firstLineChars="2100" w:firstLine="31680"/>
        <w:rPr>
          <w:rFonts w:ascii="楷体_GB2312" w:eastAsia="楷体_GB2312" w:hAnsi="宋体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9"/>
          <w:attr w:name="Month" w:val="5"/>
          <w:attr w:name="Year" w:val="2013"/>
        </w:smartTagPr>
        <w:r w:rsidRPr="00FD5C1B">
          <w:rPr>
            <w:rFonts w:ascii="楷体_GB2312" w:eastAsia="楷体_GB2312" w:hAnsi="宋体"/>
            <w:sz w:val="24"/>
          </w:rPr>
          <w:t>2013</w:t>
        </w:r>
        <w:r w:rsidRPr="00FD5C1B">
          <w:rPr>
            <w:rFonts w:ascii="楷体_GB2312" w:eastAsia="楷体_GB2312" w:hAnsi="宋体" w:hint="eastAsia"/>
            <w:sz w:val="24"/>
          </w:rPr>
          <w:t>年</w:t>
        </w:r>
        <w:r w:rsidRPr="00FD5C1B">
          <w:rPr>
            <w:rFonts w:ascii="楷体_GB2312" w:eastAsia="楷体_GB2312" w:hAnsi="宋体"/>
            <w:sz w:val="24"/>
          </w:rPr>
          <w:t>5</w:t>
        </w:r>
        <w:r w:rsidRPr="00FD5C1B">
          <w:rPr>
            <w:rFonts w:ascii="楷体_GB2312" w:eastAsia="楷体_GB2312" w:hAnsi="宋体" w:hint="eastAsia"/>
            <w:sz w:val="24"/>
          </w:rPr>
          <w:t>月</w:t>
        </w:r>
        <w:r w:rsidRPr="00FD5C1B">
          <w:rPr>
            <w:rFonts w:ascii="楷体_GB2312" w:eastAsia="楷体_GB2312" w:hAnsi="宋体"/>
            <w:sz w:val="24"/>
          </w:rPr>
          <w:t>9</w:t>
        </w:r>
        <w:r w:rsidRPr="00FD5C1B">
          <w:rPr>
            <w:rFonts w:ascii="楷体_GB2312" w:eastAsia="楷体_GB2312" w:hAnsi="宋体" w:hint="eastAsia"/>
            <w:sz w:val="24"/>
          </w:rPr>
          <w:t>日</w:t>
        </w:r>
      </w:smartTag>
    </w:p>
    <w:p w:rsidR="002F1E56" w:rsidRPr="00FD5C1B" w:rsidRDefault="002F1E56" w:rsidP="00C27C7A">
      <w:pPr>
        <w:pBdr>
          <w:bottom w:val="single" w:sz="12" w:space="0" w:color="auto"/>
        </w:pBdr>
        <w:spacing w:line="340" w:lineRule="exact"/>
        <w:rPr>
          <w:rFonts w:ascii="楷体_GB2312" w:eastAsia="楷体_GB2312"/>
          <w:sz w:val="24"/>
        </w:rPr>
      </w:pPr>
    </w:p>
    <w:p w:rsidR="002F1E56" w:rsidRPr="00FD5C1B" w:rsidRDefault="002F1E56" w:rsidP="00C27C7A">
      <w:pPr>
        <w:pBdr>
          <w:bottom w:val="single" w:sz="12" w:space="0" w:color="auto"/>
        </w:pBdr>
        <w:spacing w:line="340" w:lineRule="exact"/>
        <w:rPr>
          <w:rFonts w:ascii="楷体_GB2312" w:eastAsia="楷体_GB2312"/>
          <w:sz w:val="24"/>
        </w:rPr>
      </w:pPr>
    </w:p>
    <w:p w:rsidR="002F1E56" w:rsidRPr="00FD5C1B" w:rsidRDefault="002F1E56" w:rsidP="00C27C7A">
      <w:pPr>
        <w:pBdr>
          <w:bottom w:val="single" w:sz="12" w:space="0" w:color="auto"/>
        </w:pBdr>
        <w:spacing w:line="340" w:lineRule="exact"/>
        <w:rPr>
          <w:rFonts w:ascii="楷体_GB2312" w:eastAsia="楷体_GB2312"/>
          <w:sz w:val="24"/>
        </w:rPr>
      </w:pPr>
      <w:r w:rsidRPr="00FD5C1B">
        <w:rPr>
          <w:rFonts w:ascii="楷体_GB2312" w:eastAsia="楷体_GB2312" w:hAnsi="宋体" w:hint="eastAsia"/>
          <w:sz w:val="24"/>
        </w:rPr>
        <w:t>主题词：</w:t>
      </w:r>
      <w:r>
        <w:rPr>
          <w:rFonts w:ascii="楷体_GB2312" w:eastAsia="楷体_GB2312" w:hAnsi="宋体" w:hint="eastAsia"/>
          <w:sz w:val="24"/>
        </w:rPr>
        <w:t>人员</w:t>
      </w:r>
      <w:r w:rsidRPr="00FD5C1B">
        <w:rPr>
          <w:rFonts w:ascii="楷体_GB2312" w:eastAsia="楷体_GB2312" w:hAnsi="宋体"/>
          <w:sz w:val="24"/>
        </w:rPr>
        <w:t xml:space="preserve"> </w:t>
      </w:r>
      <w:r>
        <w:rPr>
          <w:rFonts w:ascii="楷体_GB2312" w:eastAsia="楷体_GB2312" w:hAnsi="宋体" w:hint="eastAsia"/>
          <w:sz w:val="24"/>
        </w:rPr>
        <w:t>任职</w:t>
      </w:r>
      <w:r w:rsidRPr="00FD5C1B">
        <w:rPr>
          <w:rFonts w:ascii="楷体_GB2312" w:eastAsia="楷体_GB2312" w:hAnsi="宋体"/>
          <w:sz w:val="24"/>
        </w:rPr>
        <w:t xml:space="preserve">   </w:t>
      </w:r>
      <w:r w:rsidRPr="00FD5C1B">
        <w:rPr>
          <w:rFonts w:ascii="楷体_GB2312" w:eastAsia="楷体_GB2312" w:hAnsi="宋体" w:hint="eastAsia"/>
          <w:sz w:val="24"/>
        </w:rPr>
        <w:t>通知</w:t>
      </w:r>
    </w:p>
    <w:p w:rsidR="002F1E56" w:rsidRPr="00FD5C1B" w:rsidRDefault="002F1E56" w:rsidP="00303420">
      <w:pPr>
        <w:spacing w:line="340" w:lineRule="exact"/>
        <w:rPr>
          <w:rFonts w:ascii="楷体_GB2312" w:eastAsia="楷体_GB2312"/>
          <w:sz w:val="24"/>
        </w:rPr>
      </w:pPr>
      <w:r>
        <w:rPr>
          <w:noProof/>
        </w:rPr>
        <w:pict>
          <v:line id="Line 2" o:spid="_x0000_s1026" style="position:absolute;left:0;text-align:left;flip:y;z-index:251658240;visibility:visible" from="-5.4pt,16.75pt" to="448.2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" strokeweight="1.5pt"/>
        </w:pict>
      </w:r>
      <w:r w:rsidRPr="00FD5C1B">
        <w:rPr>
          <w:rFonts w:ascii="楷体_GB2312" w:eastAsia="楷体_GB2312" w:hAnsi="宋体" w:hint="eastAsia"/>
          <w:sz w:val="24"/>
        </w:rPr>
        <w:t>计算机科学与技术学院综合办公室</w:t>
      </w:r>
      <w:r w:rsidRPr="00FD5C1B">
        <w:rPr>
          <w:rFonts w:ascii="楷体_GB2312" w:eastAsia="楷体_GB2312" w:hAnsi="宋体"/>
          <w:sz w:val="24"/>
        </w:rPr>
        <w:t xml:space="preserve">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9"/>
          <w:attr w:name="Month" w:val="5"/>
          <w:attr w:name="Year" w:val="2013"/>
        </w:smartTagPr>
        <w:r w:rsidRPr="00FD5C1B">
          <w:rPr>
            <w:rFonts w:ascii="楷体_GB2312" w:eastAsia="楷体_GB2312" w:hAnsi="宋体"/>
            <w:sz w:val="24"/>
          </w:rPr>
          <w:t>2013</w:t>
        </w:r>
        <w:r w:rsidRPr="00FD5C1B">
          <w:rPr>
            <w:rFonts w:ascii="楷体_GB2312" w:eastAsia="楷体_GB2312" w:hAnsi="宋体" w:hint="eastAsia"/>
            <w:sz w:val="24"/>
          </w:rPr>
          <w:t>年</w:t>
        </w:r>
        <w:r w:rsidRPr="00FD5C1B">
          <w:rPr>
            <w:rFonts w:ascii="楷体_GB2312" w:eastAsia="楷体_GB2312" w:hAnsi="宋体"/>
            <w:sz w:val="24"/>
          </w:rPr>
          <w:t>5</w:t>
        </w:r>
        <w:r w:rsidRPr="00FD5C1B">
          <w:rPr>
            <w:rFonts w:ascii="楷体_GB2312" w:eastAsia="楷体_GB2312" w:hAnsi="宋体" w:hint="eastAsia"/>
            <w:sz w:val="24"/>
          </w:rPr>
          <w:t>月</w:t>
        </w:r>
        <w:bookmarkStart w:id="0" w:name="_GoBack"/>
        <w:bookmarkEnd w:id="0"/>
        <w:r w:rsidRPr="00FD5C1B">
          <w:rPr>
            <w:rFonts w:ascii="楷体_GB2312" w:eastAsia="楷体_GB2312" w:hAnsi="宋体"/>
            <w:sz w:val="24"/>
          </w:rPr>
          <w:t>9</w:t>
        </w:r>
        <w:r w:rsidRPr="00FD5C1B">
          <w:rPr>
            <w:rFonts w:ascii="楷体_GB2312" w:eastAsia="楷体_GB2312" w:hAnsi="宋体" w:hint="eastAsia"/>
            <w:sz w:val="24"/>
          </w:rPr>
          <w:t>日</w:t>
        </w:r>
      </w:smartTag>
      <w:r w:rsidRPr="00FD5C1B">
        <w:rPr>
          <w:rFonts w:ascii="楷体_GB2312" w:eastAsia="楷体_GB2312" w:hAnsi="宋体" w:hint="eastAsia"/>
          <w:sz w:val="24"/>
        </w:rPr>
        <w:t>印发</w:t>
      </w:r>
      <w:r w:rsidRPr="00FD5C1B">
        <w:rPr>
          <w:rFonts w:ascii="楷体_GB2312" w:eastAsia="楷体_GB2312" w:hAnsi="宋体"/>
          <w:sz w:val="24"/>
        </w:rPr>
        <w:t xml:space="preserve">  </w:t>
      </w:r>
    </w:p>
    <w:p w:rsidR="002F1E56" w:rsidRPr="00FD5C1B" w:rsidRDefault="002F1E56" w:rsidP="00303420">
      <w:pPr>
        <w:spacing w:line="340" w:lineRule="exact"/>
        <w:rPr>
          <w:rFonts w:ascii="楷体_GB2312" w:eastAsia="楷体_GB2312"/>
          <w:sz w:val="24"/>
        </w:rPr>
      </w:pPr>
      <w:r w:rsidRPr="00FD5C1B">
        <w:rPr>
          <w:rFonts w:ascii="楷体_GB2312" w:eastAsia="楷体_GB2312" w:hAnsi="宋体"/>
          <w:sz w:val="24"/>
        </w:rPr>
        <w:t xml:space="preserve">                                                </w:t>
      </w:r>
    </w:p>
    <w:sectPr w:rsidR="002F1E56" w:rsidRPr="00FD5C1B" w:rsidSect="001740B2">
      <w:pgSz w:w="11906" w:h="16838" w:code="9"/>
      <w:pgMar w:top="1247" w:right="1474" w:bottom="85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E56" w:rsidRDefault="002F1E56" w:rsidP="000D088B">
      <w:r>
        <w:separator/>
      </w:r>
    </w:p>
  </w:endnote>
  <w:endnote w:type="continuationSeparator" w:id="0">
    <w:p w:rsidR="002F1E56" w:rsidRDefault="002F1E56" w:rsidP="000D08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姚体">
    <w:altName w:val="黑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E56" w:rsidRDefault="002F1E56" w:rsidP="000D088B">
      <w:r>
        <w:separator/>
      </w:r>
    </w:p>
  </w:footnote>
  <w:footnote w:type="continuationSeparator" w:id="0">
    <w:p w:rsidR="002F1E56" w:rsidRDefault="002F1E56" w:rsidP="000D08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3D9C"/>
    <w:rsid w:val="00012622"/>
    <w:rsid w:val="000164B8"/>
    <w:rsid w:val="00026847"/>
    <w:rsid w:val="00031748"/>
    <w:rsid w:val="00041505"/>
    <w:rsid w:val="00041FDA"/>
    <w:rsid w:val="000426B8"/>
    <w:rsid w:val="000535A1"/>
    <w:rsid w:val="00081701"/>
    <w:rsid w:val="000A697F"/>
    <w:rsid w:val="000D088B"/>
    <w:rsid w:val="000F2E4C"/>
    <w:rsid w:val="001365E3"/>
    <w:rsid w:val="00140900"/>
    <w:rsid w:val="00155A62"/>
    <w:rsid w:val="0015793B"/>
    <w:rsid w:val="00161426"/>
    <w:rsid w:val="001627C8"/>
    <w:rsid w:val="00162D6C"/>
    <w:rsid w:val="001711D0"/>
    <w:rsid w:val="00172A91"/>
    <w:rsid w:val="001740B2"/>
    <w:rsid w:val="0018513B"/>
    <w:rsid w:val="00197C50"/>
    <w:rsid w:val="001A0340"/>
    <w:rsid w:val="001A60AD"/>
    <w:rsid w:val="001B4551"/>
    <w:rsid w:val="001C25FA"/>
    <w:rsid w:val="001E4E26"/>
    <w:rsid w:val="002025D8"/>
    <w:rsid w:val="002367DE"/>
    <w:rsid w:val="00246565"/>
    <w:rsid w:val="00257D5A"/>
    <w:rsid w:val="002662CA"/>
    <w:rsid w:val="002A3C75"/>
    <w:rsid w:val="002B2EE3"/>
    <w:rsid w:val="002B685A"/>
    <w:rsid w:val="002C081E"/>
    <w:rsid w:val="002C7D9C"/>
    <w:rsid w:val="002D09DC"/>
    <w:rsid w:val="002F1E56"/>
    <w:rsid w:val="00301868"/>
    <w:rsid w:val="00303420"/>
    <w:rsid w:val="003040FE"/>
    <w:rsid w:val="00307B20"/>
    <w:rsid w:val="00345E8E"/>
    <w:rsid w:val="00391CAF"/>
    <w:rsid w:val="003A67F9"/>
    <w:rsid w:val="003B33A9"/>
    <w:rsid w:val="003C4752"/>
    <w:rsid w:val="003C6CE0"/>
    <w:rsid w:val="003D26CC"/>
    <w:rsid w:val="003E3933"/>
    <w:rsid w:val="003F478C"/>
    <w:rsid w:val="003F5C45"/>
    <w:rsid w:val="00402EDD"/>
    <w:rsid w:val="0041146C"/>
    <w:rsid w:val="004126DD"/>
    <w:rsid w:val="00431165"/>
    <w:rsid w:val="00440E54"/>
    <w:rsid w:val="00455857"/>
    <w:rsid w:val="00461C6C"/>
    <w:rsid w:val="004802A2"/>
    <w:rsid w:val="00494BDA"/>
    <w:rsid w:val="004A05A0"/>
    <w:rsid w:val="004B2D54"/>
    <w:rsid w:val="004B6187"/>
    <w:rsid w:val="004C0AF3"/>
    <w:rsid w:val="004C1CED"/>
    <w:rsid w:val="004E6682"/>
    <w:rsid w:val="0050709E"/>
    <w:rsid w:val="00511E25"/>
    <w:rsid w:val="00526BC1"/>
    <w:rsid w:val="00590AD4"/>
    <w:rsid w:val="00596434"/>
    <w:rsid w:val="005A0381"/>
    <w:rsid w:val="005A1C10"/>
    <w:rsid w:val="005A3C28"/>
    <w:rsid w:val="005A49B5"/>
    <w:rsid w:val="005A5D91"/>
    <w:rsid w:val="005C4965"/>
    <w:rsid w:val="005C4A39"/>
    <w:rsid w:val="005C6C59"/>
    <w:rsid w:val="005E2C6C"/>
    <w:rsid w:val="005E5EAC"/>
    <w:rsid w:val="005F1328"/>
    <w:rsid w:val="00610AEF"/>
    <w:rsid w:val="0061557B"/>
    <w:rsid w:val="00667DE7"/>
    <w:rsid w:val="006825A9"/>
    <w:rsid w:val="006937AE"/>
    <w:rsid w:val="006A25C2"/>
    <w:rsid w:val="006A35A8"/>
    <w:rsid w:val="006B2CB6"/>
    <w:rsid w:val="006C74D8"/>
    <w:rsid w:val="006E6396"/>
    <w:rsid w:val="006F0B8B"/>
    <w:rsid w:val="00700CE2"/>
    <w:rsid w:val="0071497A"/>
    <w:rsid w:val="00734A06"/>
    <w:rsid w:val="007442CA"/>
    <w:rsid w:val="007523D9"/>
    <w:rsid w:val="00752E92"/>
    <w:rsid w:val="007605C3"/>
    <w:rsid w:val="0076702E"/>
    <w:rsid w:val="007C0009"/>
    <w:rsid w:val="007E19B3"/>
    <w:rsid w:val="007F5200"/>
    <w:rsid w:val="00856514"/>
    <w:rsid w:val="00882A8D"/>
    <w:rsid w:val="00883F18"/>
    <w:rsid w:val="008A3135"/>
    <w:rsid w:val="008A3F0B"/>
    <w:rsid w:val="008C6DF5"/>
    <w:rsid w:val="008F5F2D"/>
    <w:rsid w:val="00930A62"/>
    <w:rsid w:val="00934F59"/>
    <w:rsid w:val="00942163"/>
    <w:rsid w:val="00945B88"/>
    <w:rsid w:val="00946E2F"/>
    <w:rsid w:val="009472C8"/>
    <w:rsid w:val="00953AFC"/>
    <w:rsid w:val="00983C5F"/>
    <w:rsid w:val="00993DEA"/>
    <w:rsid w:val="009A6F95"/>
    <w:rsid w:val="009D0B90"/>
    <w:rsid w:val="009D5CB3"/>
    <w:rsid w:val="009F16C4"/>
    <w:rsid w:val="00A011B8"/>
    <w:rsid w:val="00A04801"/>
    <w:rsid w:val="00A049F5"/>
    <w:rsid w:val="00A1208C"/>
    <w:rsid w:val="00A20866"/>
    <w:rsid w:val="00A20900"/>
    <w:rsid w:val="00A27E13"/>
    <w:rsid w:val="00A3439F"/>
    <w:rsid w:val="00A64777"/>
    <w:rsid w:val="00A7126F"/>
    <w:rsid w:val="00A80513"/>
    <w:rsid w:val="00A941F2"/>
    <w:rsid w:val="00AE3335"/>
    <w:rsid w:val="00AF07B8"/>
    <w:rsid w:val="00AF27DB"/>
    <w:rsid w:val="00B211EE"/>
    <w:rsid w:val="00B22F78"/>
    <w:rsid w:val="00B61C18"/>
    <w:rsid w:val="00B731C6"/>
    <w:rsid w:val="00B95CCF"/>
    <w:rsid w:val="00BA69A8"/>
    <w:rsid w:val="00BB2D89"/>
    <w:rsid w:val="00BC641D"/>
    <w:rsid w:val="00BC77DA"/>
    <w:rsid w:val="00BD55DE"/>
    <w:rsid w:val="00BE1E26"/>
    <w:rsid w:val="00C062D4"/>
    <w:rsid w:val="00C27C7A"/>
    <w:rsid w:val="00C579BE"/>
    <w:rsid w:val="00C7185C"/>
    <w:rsid w:val="00C86F83"/>
    <w:rsid w:val="00CD0157"/>
    <w:rsid w:val="00CD3D9C"/>
    <w:rsid w:val="00CD6DE4"/>
    <w:rsid w:val="00CE3D58"/>
    <w:rsid w:val="00D000A3"/>
    <w:rsid w:val="00D144AF"/>
    <w:rsid w:val="00D50FF6"/>
    <w:rsid w:val="00D607CA"/>
    <w:rsid w:val="00D671BD"/>
    <w:rsid w:val="00D77CE4"/>
    <w:rsid w:val="00D917AE"/>
    <w:rsid w:val="00D95556"/>
    <w:rsid w:val="00DD3594"/>
    <w:rsid w:val="00DD7D2C"/>
    <w:rsid w:val="00E04DAD"/>
    <w:rsid w:val="00E2024F"/>
    <w:rsid w:val="00E701EB"/>
    <w:rsid w:val="00E75043"/>
    <w:rsid w:val="00E80955"/>
    <w:rsid w:val="00ED1C18"/>
    <w:rsid w:val="00ED2811"/>
    <w:rsid w:val="00EE271E"/>
    <w:rsid w:val="00EF04D9"/>
    <w:rsid w:val="00EF25C3"/>
    <w:rsid w:val="00F20C5F"/>
    <w:rsid w:val="00F40504"/>
    <w:rsid w:val="00F56818"/>
    <w:rsid w:val="00F66E80"/>
    <w:rsid w:val="00F91D4F"/>
    <w:rsid w:val="00FB1683"/>
    <w:rsid w:val="00FB34F5"/>
    <w:rsid w:val="00FD58DB"/>
    <w:rsid w:val="00FD5C1B"/>
    <w:rsid w:val="00FF6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135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8A3135"/>
    <w:pPr>
      <w:jc w:val="center"/>
    </w:pPr>
    <w:rPr>
      <w:rFonts w:eastAsia="方正姚体"/>
      <w:sz w:val="7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C77DA"/>
    <w:rPr>
      <w:rFonts w:cs="Times New Roman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rsid w:val="008A3135"/>
    <w:pPr>
      <w:ind w:leftChars="2500" w:left="100"/>
    </w:pPr>
    <w:rPr>
      <w:rFonts w:ascii="仿宋_GB2312" w:eastAsia="仿宋_GB2312"/>
      <w:sz w:val="32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BC77DA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0D08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D088B"/>
    <w:rPr>
      <w:rFonts w:cs="Times New Roman"/>
      <w:kern w:val="2"/>
      <w:sz w:val="18"/>
    </w:rPr>
  </w:style>
  <w:style w:type="paragraph" w:styleId="Footer">
    <w:name w:val="footer"/>
    <w:basedOn w:val="Normal"/>
    <w:link w:val="FooterChar"/>
    <w:uiPriority w:val="99"/>
    <w:rsid w:val="000D08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D088B"/>
    <w:rPr>
      <w:rFonts w:cs="Times New Roman"/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77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91</TotalTime>
  <Pages>1</Pages>
  <Words>66</Words>
  <Characters>381</Characters>
  <Application>Microsoft Office Outlook</Application>
  <DocSecurity>0</DocSecurity>
  <Lines>0</Lines>
  <Paragraphs>0</Paragraphs>
  <ScaleCrop>false</ScaleCrop>
  <Company>lx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zcs</dc:creator>
  <cp:keywords/>
  <dc:description/>
  <cp:lastModifiedBy>USER</cp:lastModifiedBy>
  <cp:revision>69</cp:revision>
  <cp:lastPrinted>2011-09-21T23:55:00Z</cp:lastPrinted>
  <dcterms:created xsi:type="dcterms:W3CDTF">2013-04-27T05:58:00Z</dcterms:created>
  <dcterms:modified xsi:type="dcterms:W3CDTF">2013-05-11T00:12:00Z</dcterms:modified>
</cp:coreProperties>
</file>